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1441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465"/>
        <w:gridCol w:w="151"/>
        <w:gridCol w:w="722"/>
        <w:gridCol w:w="567"/>
        <w:gridCol w:w="694"/>
        <w:gridCol w:w="746"/>
        <w:gridCol w:w="334"/>
        <w:gridCol w:w="296"/>
        <w:gridCol w:w="810"/>
        <w:gridCol w:w="154"/>
        <w:gridCol w:w="476"/>
        <w:gridCol w:w="540"/>
        <w:gridCol w:w="65"/>
        <w:gridCol w:w="867"/>
        <w:gridCol w:w="418"/>
        <w:gridCol w:w="1055"/>
      </w:tblGrid>
      <w:tr w:rsidR="006F3C33" w:rsidRPr="00E30A86" w:rsidTr="00F9557A">
        <w:trPr>
          <w:trHeight w:val="1260"/>
        </w:trPr>
        <w:tc>
          <w:tcPr>
            <w:tcW w:w="5939" w:type="dxa"/>
            <w:gridSpan w:val="10"/>
            <w:shd w:val="clear" w:color="auto" w:fill="auto"/>
            <w:tcMar>
              <w:top w:w="0" w:type="dxa"/>
            </w:tcMar>
            <w:vAlign w:val="center"/>
          </w:tcPr>
          <w:p w:rsidR="006F3C33" w:rsidRPr="00E30A86" w:rsidRDefault="00BE1A19" w:rsidP="00E30A86">
            <w:pPr>
              <w:pStyle w:val="Heading1"/>
              <w:framePr w:hSpace="0" w:wrap="auto" w:vAnchor="margin" w:hAnchor="text" w:xAlign="left" w:yAlign="inline"/>
              <w:spacing w:line="360" w:lineRule="auto"/>
              <w:ind w:right="360"/>
              <w:suppressOverlap w:val="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/>
                <w:color w:val="000000" w:themeColor="text1"/>
                <w:sz w:val="20"/>
                <w:szCs w:val="20"/>
              </w:rPr>
              <w:t>Restaurant receipt template</w:t>
            </w:r>
          </w:p>
        </w:tc>
        <w:tc>
          <w:tcPr>
            <w:tcW w:w="3421" w:type="dxa"/>
            <w:gridSpan w:val="6"/>
            <w:shd w:val="clear" w:color="auto" w:fill="auto"/>
            <w:vAlign w:val="center"/>
          </w:tcPr>
          <w:p w:rsidR="006F3C33" w:rsidRPr="00E30A86" w:rsidRDefault="006F3C33" w:rsidP="00E30A86">
            <w:pPr>
              <w:pStyle w:val="DateandNumber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Date: </w:t>
            </w:r>
            <w:r w:rsidR="000A048A"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 w:rsidR="000A048A"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DATE \@ "MMMM d, yyyy" </w:instrText>
            </w:r>
            <w:r w:rsidR="000A048A"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E30A86" w:rsidRPr="00E30A8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August 18, 2015</w:t>
            </w:r>
            <w:r w:rsidR="000A048A"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6F3C33" w:rsidRPr="00E30A86" w:rsidRDefault="00FD7436" w:rsidP="00E30A86">
            <w:pPr>
              <w:pStyle w:val="DateandNumber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Invoice</w:t>
            </w:r>
            <w:r w:rsidR="006F3C33"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#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48632897"/>
                <w:placeholder>
                  <w:docPart w:val="7BD0204F95C442478EB14C769D6ED950"/>
                </w:placeholder>
              </w:sdtPr>
              <w:sdtContent>
                <w:r w:rsidR="00511C95"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[100]</w:t>
                </w:r>
              </w:sdtContent>
            </w:sdt>
          </w:p>
        </w:tc>
      </w:tr>
      <w:tr w:rsidR="00D52530" w:rsidRPr="00E30A86" w:rsidTr="00F9557A">
        <w:trPr>
          <w:trHeight w:val="2088"/>
        </w:trPr>
        <w:tc>
          <w:tcPr>
            <w:tcW w:w="2338" w:type="dxa"/>
            <w:gridSpan w:val="3"/>
            <w:shd w:val="clear" w:color="auto" w:fill="auto"/>
            <w:tcMar>
              <w:top w:w="0" w:type="dxa"/>
            </w:tcMar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8632898"/>
              <w:placeholder>
                <w:docPart w:val="7BD0204F95C442478EB14C769D6ED950"/>
              </w:placeholder>
            </w:sdtPr>
            <w:sdtContent>
              <w:p w:rsidR="00D52530" w:rsidRPr="00E30A86" w:rsidRDefault="00511C95" w:rsidP="00E30A86">
                <w:pPr>
                  <w:pStyle w:val="lef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[Your Company Name]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8632899"/>
              <w:placeholder>
                <w:docPart w:val="7BD0204F95C442478EB14C769D6ED950"/>
              </w:placeholder>
            </w:sdtPr>
            <w:sdtContent>
              <w:p w:rsidR="00D52530" w:rsidRPr="00E30A86" w:rsidRDefault="00511C95" w:rsidP="00E30A86">
                <w:pPr>
                  <w:pStyle w:val="lef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[Street Address]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8632901"/>
              <w:placeholder>
                <w:docPart w:val="7BD0204F95C442478EB14C769D6ED950"/>
              </w:placeholder>
            </w:sdtPr>
            <w:sdtContent>
              <w:p w:rsidR="00D52530" w:rsidRPr="00E30A86" w:rsidRDefault="00511C95" w:rsidP="00E30A86">
                <w:pPr>
                  <w:pStyle w:val="lef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[City, ST  ZIP Code]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8632902"/>
              <w:placeholder>
                <w:docPart w:val="7BD0204F95C442478EB14C769D6ED950"/>
              </w:placeholder>
            </w:sdtPr>
            <w:sdtContent>
              <w:p w:rsidR="00B2111F" w:rsidRPr="00E30A86" w:rsidRDefault="00511C95" w:rsidP="00E30A86">
                <w:pPr>
                  <w:pStyle w:val="lef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[Phone]</w:t>
                </w:r>
              </w:p>
            </w:sdtContent>
          </w:sdt>
          <w:p w:rsidR="00D52530" w:rsidRPr="00E30A86" w:rsidRDefault="00D52530" w:rsidP="00E30A86">
            <w:pPr>
              <w:pStyle w:val="leftalignedtex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Fax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48632903"/>
                <w:placeholder>
                  <w:docPart w:val="7BD0204F95C442478EB14C769D6ED950"/>
                </w:placeholder>
              </w:sdtPr>
              <w:sdtContent>
                <w:r w:rsidR="00511C95"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[000-000-0000]</w:t>
                </w:r>
              </w:sdtContent>
            </w:sdt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8632904"/>
              <w:placeholder>
                <w:docPart w:val="7BD0204F95C442478EB14C769D6ED950"/>
              </w:placeholder>
            </w:sdtPr>
            <w:sdtContent>
              <w:p w:rsidR="00D52530" w:rsidRPr="00E30A86" w:rsidRDefault="00511C95" w:rsidP="00E30A86">
                <w:pPr>
                  <w:pStyle w:val="lef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[E-mail address]</w:t>
                </w:r>
              </w:p>
            </w:sdtContent>
          </w:sdt>
        </w:tc>
        <w:tc>
          <w:tcPr>
            <w:tcW w:w="1261" w:type="dxa"/>
            <w:gridSpan w:val="2"/>
            <w:shd w:val="clear" w:color="auto" w:fill="auto"/>
          </w:tcPr>
          <w:p w:rsidR="00D52530" w:rsidRPr="00E30A86" w:rsidRDefault="007178F3" w:rsidP="00E30A86">
            <w:pPr>
              <w:pStyle w:val="headingrigh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  <w:r w:rsidR="0096317F"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40" w:type="dxa"/>
            <w:gridSpan w:val="5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63072057"/>
              <w:placeholder>
                <w:docPart w:val="CE64545CA6A84D8D88EDB7B70C667BF7"/>
              </w:placeholder>
            </w:sdtPr>
            <w:sdtContent>
              <w:p w:rsidR="007178F3" w:rsidRPr="00E30A86" w:rsidRDefault="007178F3" w:rsidP="00E30A86">
                <w:pPr>
                  <w:pStyle w:val="righ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[Name]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63072058"/>
              <w:placeholder>
                <w:docPart w:val="CE64545CA6A84D8D88EDB7B70C667BF7"/>
              </w:placeholder>
            </w:sdtPr>
            <w:sdtContent>
              <w:p w:rsidR="007178F3" w:rsidRPr="00E30A86" w:rsidRDefault="007178F3" w:rsidP="00E30A86">
                <w:pPr>
                  <w:pStyle w:val="righ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[Company Name]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63072059"/>
              <w:placeholder>
                <w:docPart w:val="CE64545CA6A84D8D88EDB7B70C667BF7"/>
              </w:placeholder>
            </w:sdtPr>
            <w:sdtContent>
              <w:p w:rsidR="007178F3" w:rsidRPr="00E30A86" w:rsidRDefault="007178F3" w:rsidP="00E30A86">
                <w:pPr>
                  <w:pStyle w:val="righ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[Street Address]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63072060"/>
              <w:placeholder>
                <w:docPart w:val="CE64545CA6A84D8D88EDB7B70C667BF7"/>
              </w:placeholder>
            </w:sdtPr>
            <w:sdtContent>
              <w:p w:rsidR="007178F3" w:rsidRPr="00E30A86" w:rsidRDefault="007178F3" w:rsidP="00E30A86">
                <w:pPr>
                  <w:pStyle w:val="righ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[City, ST  ZIP Code]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63072061"/>
              <w:placeholder>
                <w:docPart w:val="CE64545CA6A84D8D88EDB7B70C667BF7"/>
              </w:placeholder>
            </w:sdtPr>
            <w:sdtContent>
              <w:p w:rsidR="007178F3" w:rsidRPr="00E30A86" w:rsidRDefault="007178F3" w:rsidP="00E30A86">
                <w:pPr>
                  <w:pStyle w:val="righ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[Phone]</w:t>
                </w:r>
              </w:p>
            </w:sdtContent>
          </w:sdt>
          <w:p w:rsidR="00D52530" w:rsidRPr="00E30A86" w:rsidRDefault="007178F3" w:rsidP="00E30A86">
            <w:pPr>
              <w:pStyle w:val="rightalignedtex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Customer ID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63072062"/>
                <w:placeholder>
                  <w:docPart w:val="CE64545CA6A84D8D88EDB7B70C667BF7"/>
                </w:placeholder>
              </w:sdtPr>
              <w:sdtContent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[ABC12345]</w:t>
                </w:r>
              </w:sdtContent>
            </w:sdt>
          </w:p>
        </w:tc>
        <w:tc>
          <w:tcPr>
            <w:tcW w:w="1081" w:type="dxa"/>
            <w:gridSpan w:val="3"/>
            <w:shd w:val="clear" w:color="auto" w:fill="auto"/>
          </w:tcPr>
          <w:p w:rsidR="00D52530" w:rsidRPr="00E30A86" w:rsidRDefault="007178F3" w:rsidP="00E30A86">
            <w:pPr>
              <w:pStyle w:val="headingrigh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SHIP </w:t>
            </w:r>
            <w:r w:rsidR="00D52530"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  <w:r w:rsidR="0096317F"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40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8632905"/>
              <w:placeholder>
                <w:docPart w:val="7BD0204F95C442478EB14C769D6ED950"/>
              </w:placeholder>
            </w:sdtPr>
            <w:sdtContent>
              <w:p w:rsidR="00D52530" w:rsidRPr="00E30A86" w:rsidRDefault="00511C95" w:rsidP="00E30A86">
                <w:pPr>
                  <w:pStyle w:val="righ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[Name]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8632906"/>
              <w:placeholder>
                <w:docPart w:val="7BD0204F95C442478EB14C769D6ED950"/>
              </w:placeholder>
            </w:sdtPr>
            <w:sdtContent>
              <w:p w:rsidR="00D52530" w:rsidRPr="00E30A86" w:rsidRDefault="00511C95" w:rsidP="00E30A86">
                <w:pPr>
                  <w:pStyle w:val="righ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[Company Name]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8632907"/>
              <w:placeholder>
                <w:docPart w:val="7BD0204F95C442478EB14C769D6ED950"/>
              </w:placeholder>
            </w:sdtPr>
            <w:sdtContent>
              <w:p w:rsidR="00D52530" w:rsidRPr="00E30A86" w:rsidRDefault="00511C95" w:rsidP="00E30A86">
                <w:pPr>
                  <w:pStyle w:val="righ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[Street Address]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8632908"/>
              <w:placeholder>
                <w:docPart w:val="7BD0204F95C442478EB14C769D6ED950"/>
              </w:placeholder>
            </w:sdtPr>
            <w:sdtContent>
              <w:p w:rsidR="00D52530" w:rsidRPr="00E30A86" w:rsidRDefault="00511C95" w:rsidP="00E30A86">
                <w:pPr>
                  <w:pStyle w:val="righ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[City, ST  ZIP Code]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8632909"/>
              <w:placeholder>
                <w:docPart w:val="7BD0204F95C442478EB14C769D6ED950"/>
              </w:placeholder>
            </w:sdtPr>
            <w:sdtContent>
              <w:p w:rsidR="00D52530" w:rsidRPr="00E30A86" w:rsidRDefault="00511C95" w:rsidP="00E30A86">
                <w:pPr>
                  <w:pStyle w:val="rightalignedtext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[Phone]</w:t>
                </w:r>
              </w:p>
            </w:sdtContent>
          </w:sdt>
          <w:p w:rsidR="00D52530" w:rsidRPr="00E30A86" w:rsidRDefault="00D52530" w:rsidP="00E30A86">
            <w:pPr>
              <w:pStyle w:val="rightalignedtex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Customer ID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48632910"/>
                <w:placeholder>
                  <w:docPart w:val="7BD0204F95C442478EB14C769D6ED950"/>
                </w:placeholder>
              </w:sdtPr>
              <w:sdtContent>
                <w:r w:rsidR="00511C95"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[ABC12345]</w:t>
                </w:r>
              </w:sdtContent>
            </w:sdt>
          </w:p>
        </w:tc>
      </w:tr>
      <w:tr w:rsidR="006F3C33" w:rsidRPr="00E30A86" w:rsidTr="00F9557A">
        <w:trPr>
          <w:trHeight w:val="288"/>
        </w:trPr>
        <w:tc>
          <w:tcPr>
            <w:tcW w:w="936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6F3C33" w:rsidRPr="00E30A86" w:rsidRDefault="006F3C33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7779" w:rsidRPr="00E30A86" w:rsidTr="004E50FF">
        <w:trPr>
          <w:trHeight w:val="360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0" w:type="dxa"/>
            </w:tcMar>
            <w:vAlign w:val="center"/>
          </w:tcPr>
          <w:p w:rsidR="00AE7779" w:rsidRPr="00E30A86" w:rsidRDefault="00AE7779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Salesperson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E30A86" w:rsidRDefault="00AE7779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Job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E30A86" w:rsidRDefault="00E30A86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E7779" w:rsidRPr="00E30A86" w:rsidRDefault="00AE7779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sHIPPING mETHOD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E30A86" w:rsidRDefault="00AE7779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sHIPPING tERMS</w:t>
            </w:r>
          </w:p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E30A86" w:rsidRDefault="00AE7779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dELIVERY dATE</w:t>
            </w: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E30A86" w:rsidRDefault="00AE7779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pAYMENT tERMS</w:t>
            </w:r>
          </w:p>
        </w:tc>
        <w:tc>
          <w:tcPr>
            <w:tcW w:w="1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E30A86" w:rsidRDefault="00AE7779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dUE dATE</w:t>
            </w:r>
          </w:p>
        </w:tc>
      </w:tr>
      <w:tr w:rsidR="00AE7779" w:rsidRPr="00E30A86" w:rsidTr="004E50FF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Due on Receipt</w:t>
            </w:r>
          </w:p>
        </w:tc>
        <w:tc>
          <w:tcPr>
            <w:tcW w:w="1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178F3" w:rsidRPr="00E30A86" w:rsidTr="000157E6">
        <w:trPr>
          <w:trHeight w:val="288"/>
        </w:trPr>
        <w:tc>
          <w:tcPr>
            <w:tcW w:w="9360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7178F3" w:rsidRPr="00E30A86" w:rsidRDefault="007178F3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7779" w:rsidRPr="00E30A86" w:rsidTr="000157E6">
        <w:trPr>
          <w:trHeight w:val="360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0" w:type="dxa"/>
            </w:tcMar>
            <w:vAlign w:val="center"/>
          </w:tcPr>
          <w:p w:rsidR="00E30A86" w:rsidRDefault="00E30A86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E7779" w:rsidRPr="00E30A86" w:rsidRDefault="000157E6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Quantity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E30A86" w:rsidRDefault="000157E6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Item #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E30A86" w:rsidRDefault="00AE7779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E30A86" w:rsidRDefault="00AE7779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Unit PRice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E30A86" w:rsidRDefault="00AE7779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E30A86" w:rsidRDefault="00AE7779" w:rsidP="00E30A86">
            <w:pPr>
              <w:pStyle w:val="columnheading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Line Total</w:t>
            </w:r>
          </w:p>
        </w:tc>
      </w:tr>
      <w:tr w:rsidR="00AE7779" w:rsidRPr="00E30A86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7779" w:rsidRPr="00E30A86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57E6" w:rsidRPr="00E30A86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0157E6" w:rsidRPr="00E30A86" w:rsidRDefault="000157E6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57E6" w:rsidRPr="00E30A86" w:rsidRDefault="000157E6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57E6" w:rsidRPr="00E30A86" w:rsidRDefault="000157E6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57E6" w:rsidRPr="00E30A86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0157E6" w:rsidRPr="00E30A86" w:rsidRDefault="000157E6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0157E6" w:rsidRPr="00E30A86" w:rsidRDefault="000157E6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0157E6" w:rsidRPr="00E30A86" w:rsidRDefault="000157E6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7779" w:rsidRPr="00E30A86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7779" w:rsidRPr="00E30A86" w:rsidTr="002909A0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E30A86" w:rsidRDefault="00AE7779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E30A86" w:rsidRDefault="00AE7779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57E6" w:rsidRPr="00E30A86" w:rsidTr="002909A0">
        <w:trPr>
          <w:trHeight w:val="288"/>
        </w:trPr>
        <w:tc>
          <w:tcPr>
            <w:tcW w:w="6415" w:type="dxa"/>
            <w:gridSpan w:val="11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0157E6" w:rsidRPr="00E30A86" w:rsidRDefault="000157E6" w:rsidP="00E30A86">
            <w:pPr>
              <w:pStyle w:val="label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 Discount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57E6" w:rsidRPr="00E30A86" w:rsidTr="002909A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Pr="00E30A86" w:rsidRDefault="000157E6" w:rsidP="00E30A86">
            <w:pPr>
              <w:pStyle w:val="label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label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57E6" w:rsidRPr="00E30A86" w:rsidTr="002909A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Pr="00E30A86" w:rsidRDefault="000157E6" w:rsidP="00E30A86">
            <w:pPr>
              <w:pStyle w:val="label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label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Sales Tax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57E6" w:rsidRPr="00E30A86" w:rsidTr="002909A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Pr="00E30A86" w:rsidRDefault="000157E6" w:rsidP="00E30A86">
            <w:pPr>
              <w:pStyle w:val="label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labels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E30A86" w:rsidRDefault="000157E6" w:rsidP="00E30A86">
            <w:pPr>
              <w:pStyle w:val="Amoun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06BB2" w:rsidRPr="00E30A86" w:rsidTr="00E9067E">
        <w:trPr>
          <w:trHeight w:hRule="exact" w:val="288"/>
        </w:trPr>
        <w:tc>
          <w:tcPr>
            <w:tcW w:w="9360" w:type="dxa"/>
            <w:gridSpan w:val="16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606BB2" w:rsidRPr="00E30A86" w:rsidRDefault="00606BB2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06BB2" w:rsidRPr="00E30A86" w:rsidTr="00E9067E">
        <w:trPr>
          <w:trHeight w:val="1394"/>
        </w:trPr>
        <w:tc>
          <w:tcPr>
            <w:tcW w:w="1616" w:type="dxa"/>
            <w:gridSpan w:val="2"/>
            <w:shd w:val="clear" w:color="auto" w:fill="auto"/>
            <w:tcMar>
              <w:top w:w="0" w:type="dxa"/>
            </w:tcMar>
            <w:vAlign w:val="bottom"/>
          </w:tcPr>
          <w:p w:rsidR="00606BB2" w:rsidRPr="00E30A86" w:rsidRDefault="00606BB2" w:rsidP="00E30A86">
            <w:pPr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165100</wp:posOffset>
                  </wp:positionV>
                  <wp:extent cx="857250" cy="428625"/>
                  <wp:effectExtent l="19050" t="0" r="0" b="0"/>
                  <wp:wrapNone/>
                  <wp:docPr id="4" name="Picture 52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3" w:type="dxa"/>
            <w:gridSpan w:val="5"/>
            <w:shd w:val="clear" w:color="auto" w:fill="auto"/>
            <w:vAlign w:val="bottom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8632912"/>
              <w:placeholder>
                <w:docPart w:val="0A8061505F604E59BB536C5390BA44AF"/>
              </w:placeholder>
            </w:sdtPr>
            <w:sdtContent>
              <w:p w:rsidR="00606BB2" w:rsidRPr="00E30A86" w:rsidRDefault="00606BB2" w:rsidP="00E30A86">
                <w:pPr>
                  <w:pStyle w:val="slogan"/>
                  <w:spacing w:line="360" w:lineRule="auto"/>
                  <w:ind w:right="36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[Your company slogan]</w:t>
                </w:r>
              </w:p>
            </w:sdtContent>
          </w:sdt>
        </w:tc>
        <w:tc>
          <w:tcPr>
            <w:tcW w:w="4681" w:type="dxa"/>
            <w:gridSpan w:val="9"/>
            <w:shd w:val="clear" w:color="auto" w:fill="auto"/>
            <w:vAlign w:val="bottom"/>
          </w:tcPr>
          <w:p w:rsidR="00F96940" w:rsidRPr="00E30A86" w:rsidRDefault="00F96940" w:rsidP="00E30A86">
            <w:pPr>
              <w:pStyle w:val="rightalignedtext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Make all checks payable to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48632911"/>
                <w:placeholder>
                  <w:docPart w:val="8754D7B4A95A4E73B0B99E8582A01E2C"/>
                </w:placeholder>
              </w:sdtPr>
              <w:sdtContent>
                <w:r w:rsidRPr="00E30A86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[Your Company Name]</w:t>
                </w:r>
              </w:sdtContent>
            </w:sdt>
          </w:p>
          <w:p w:rsidR="00606BB2" w:rsidRPr="00E30A86" w:rsidRDefault="00F96940" w:rsidP="00E30A86">
            <w:pPr>
              <w:pStyle w:val="thankyou"/>
              <w:spacing w:line="360" w:lineRule="auto"/>
              <w:ind w:righ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A86">
              <w:rPr>
                <w:rFonts w:ascii="Arial" w:hAnsi="Arial" w:cs="Arial"/>
                <w:color w:val="000000" w:themeColor="text1"/>
                <w:sz w:val="20"/>
                <w:szCs w:val="20"/>
              </w:rPr>
              <w:t>Thank you for your business!</w:t>
            </w:r>
          </w:p>
        </w:tc>
      </w:tr>
    </w:tbl>
    <w:p w:rsidR="007F5BB3" w:rsidRPr="00E30A86" w:rsidRDefault="007F5BB3" w:rsidP="00E30A86">
      <w:pPr>
        <w:spacing w:line="360" w:lineRule="auto"/>
        <w:ind w:right="360"/>
        <w:rPr>
          <w:rFonts w:ascii="Arial" w:hAnsi="Arial" w:cs="Arial"/>
          <w:color w:val="000000" w:themeColor="text1"/>
          <w:sz w:val="20"/>
          <w:szCs w:val="20"/>
        </w:rPr>
      </w:pPr>
    </w:p>
    <w:sectPr w:rsidR="007F5BB3" w:rsidRPr="00E30A86" w:rsidSect="00E30A86">
      <w:pgSz w:w="12240" w:h="15840" w:code="1"/>
      <w:pgMar w:top="1440" w:right="23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20"/>
  <w:characterSpacingControl w:val="doNotCompress"/>
  <w:compat/>
  <w:rsids>
    <w:rsidRoot w:val="00BE1A19"/>
    <w:rsid w:val="00001B6D"/>
    <w:rsid w:val="00010191"/>
    <w:rsid w:val="000157E6"/>
    <w:rsid w:val="00024856"/>
    <w:rsid w:val="00061BE1"/>
    <w:rsid w:val="000653AC"/>
    <w:rsid w:val="0008449E"/>
    <w:rsid w:val="000A048A"/>
    <w:rsid w:val="000A4BDA"/>
    <w:rsid w:val="000C3A23"/>
    <w:rsid w:val="000D6448"/>
    <w:rsid w:val="000E042A"/>
    <w:rsid w:val="000F6B47"/>
    <w:rsid w:val="000F7D4F"/>
    <w:rsid w:val="0010556E"/>
    <w:rsid w:val="001119DF"/>
    <w:rsid w:val="00130F5B"/>
    <w:rsid w:val="00140EA0"/>
    <w:rsid w:val="001553FA"/>
    <w:rsid w:val="00161DB3"/>
    <w:rsid w:val="00181917"/>
    <w:rsid w:val="001B4F7A"/>
    <w:rsid w:val="001B70FF"/>
    <w:rsid w:val="001F0F9F"/>
    <w:rsid w:val="002025E8"/>
    <w:rsid w:val="00202E66"/>
    <w:rsid w:val="00203472"/>
    <w:rsid w:val="00227D2A"/>
    <w:rsid w:val="00237E66"/>
    <w:rsid w:val="002523E9"/>
    <w:rsid w:val="00272FC6"/>
    <w:rsid w:val="00287DDD"/>
    <w:rsid w:val="002909A0"/>
    <w:rsid w:val="00297A63"/>
    <w:rsid w:val="002B1A73"/>
    <w:rsid w:val="002D128D"/>
    <w:rsid w:val="002F6035"/>
    <w:rsid w:val="00304275"/>
    <w:rsid w:val="003055DC"/>
    <w:rsid w:val="00311C97"/>
    <w:rsid w:val="003272DA"/>
    <w:rsid w:val="003E5FCD"/>
    <w:rsid w:val="004077A8"/>
    <w:rsid w:val="00416D56"/>
    <w:rsid w:val="00441785"/>
    <w:rsid w:val="00442CDA"/>
    <w:rsid w:val="00446C27"/>
    <w:rsid w:val="004471ED"/>
    <w:rsid w:val="0045588D"/>
    <w:rsid w:val="00455F93"/>
    <w:rsid w:val="004C4F1D"/>
    <w:rsid w:val="004E50FF"/>
    <w:rsid w:val="004F202D"/>
    <w:rsid w:val="004F49AB"/>
    <w:rsid w:val="00511C95"/>
    <w:rsid w:val="005209B5"/>
    <w:rsid w:val="00521569"/>
    <w:rsid w:val="0057647C"/>
    <w:rsid w:val="00577677"/>
    <w:rsid w:val="005865E7"/>
    <w:rsid w:val="005B3515"/>
    <w:rsid w:val="005F3BA8"/>
    <w:rsid w:val="00600046"/>
    <w:rsid w:val="00606BB2"/>
    <w:rsid w:val="00606EB0"/>
    <w:rsid w:val="00641159"/>
    <w:rsid w:val="00646D51"/>
    <w:rsid w:val="00664D32"/>
    <w:rsid w:val="006869C1"/>
    <w:rsid w:val="006A7C63"/>
    <w:rsid w:val="006F3C33"/>
    <w:rsid w:val="00704C33"/>
    <w:rsid w:val="00705D71"/>
    <w:rsid w:val="007178F3"/>
    <w:rsid w:val="00750613"/>
    <w:rsid w:val="00757CD8"/>
    <w:rsid w:val="00776BCB"/>
    <w:rsid w:val="007929A8"/>
    <w:rsid w:val="007B38EB"/>
    <w:rsid w:val="007F242B"/>
    <w:rsid w:val="007F5BB3"/>
    <w:rsid w:val="008171B1"/>
    <w:rsid w:val="00820427"/>
    <w:rsid w:val="00826E8E"/>
    <w:rsid w:val="00892AA1"/>
    <w:rsid w:val="008C58CA"/>
    <w:rsid w:val="008C5A0E"/>
    <w:rsid w:val="008D778E"/>
    <w:rsid w:val="008E45DF"/>
    <w:rsid w:val="008E5F43"/>
    <w:rsid w:val="00912BEF"/>
    <w:rsid w:val="00915E71"/>
    <w:rsid w:val="00937D8E"/>
    <w:rsid w:val="00953D43"/>
    <w:rsid w:val="00954EF9"/>
    <w:rsid w:val="00955153"/>
    <w:rsid w:val="00962FAD"/>
    <w:rsid w:val="0096317F"/>
    <w:rsid w:val="00967303"/>
    <w:rsid w:val="009A077E"/>
    <w:rsid w:val="009B3608"/>
    <w:rsid w:val="009B6CF5"/>
    <w:rsid w:val="009C1CA5"/>
    <w:rsid w:val="009C28E3"/>
    <w:rsid w:val="009D7158"/>
    <w:rsid w:val="00A27EC3"/>
    <w:rsid w:val="00A337A8"/>
    <w:rsid w:val="00A42A8C"/>
    <w:rsid w:val="00A472D4"/>
    <w:rsid w:val="00A50CC1"/>
    <w:rsid w:val="00A5177E"/>
    <w:rsid w:val="00A54A6E"/>
    <w:rsid w:val="00A63377"/>
    <w:rsid w:val="00A87BAC"/>
    <w:rsid w:val="00A908B1"/>
    <w:rsid w:val="00AA7F0D"/>
    <w:rsid w:val="00AD1385"/>
    <w:rsid w:val="00AD6E6B"/>
    <w:rsid w:val="00AE7779"/>
    <w:rsid w:val="00B2111F"/>
    <w:rsid w:val="00B62901"/>
    <w:rsid w:val="00BE0AE9"/>
    <w:rsid w:val="00BE1A19"/>
    <w:rsid w:val="00BF5438"/>
    <w:rsid w:val="00C41844"/>
    <w:rsid w:val="00C50F0E"/>
    <w:rsid w:val="00C54AE4"/>
    <w:rsid w:val="00CA1C8D"/>
    <w:rsid w:val="00CC1DC3"/>
    <w:rsid w:val="00CD3C2A"/>
    <w:rsid w:val="00D30E8F"/>
    <w:rsid w:val="00D52530"/>
    <w:rsid w:val="00D719AB"/>
    <w:rsid w:val="00D824D4"/>
    <w:rsid w:val="00DB6D0A"/>
    <w:rsid w:val="00DF1EAB"/>
    <w:rsid w:val="00E020A7"/>
    <w:rsid w:val="00E04DDD"/>
    <w:rsid w:val="00E10F5C"/>
    <w:rsid w:val="00E215DD"/>
    <w:rsid w:val="00E30A86"/>
    <w:rsid w:val="00E45648"/>
    <w:rsid w:val="00E47F00"/>
    <w:rsid w:val="00E52614"/>
    <w:rsid w:val="00E722D5"/>
    <w:rsid w:val="00E73C15"/>
    <w:rsid w:val="00E9067E"/>
    <w:rsid w:val="00E97E88"/>
    <w:rsid w:val="00EB4F05"/>
    <w:rsid w:val="00ED5BBA"/>
    <w:rsid w:val="00EF7440"/>
    <w:rsid w:val="00F006F7"/>
    <w:rsid w:val="00F01E9A"/>
    <w:rsid w:val="00F27D57"/>
    <w:rsid w:val="00F56369"/>
    <w:rsid w:val="00F77FBF"/>
    <w:rsid w:val="00F9557A"/>
    <w:rsid w:val="00F96940"/>
    <w:rsid w:val="00FD7436"/>
    <w:rsid w:val="00FE069C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  <o:colormru v:ext="edit" colors="#f9faf0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440"/>
    <w:rPr>
      <w:rFonts w:asciiTheme="minorHAnsi" w:hAnsiTheme="minorHAnsi"/>
      <w:color w:val="262626" w:themeColor="text1" w:themeTint="D9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BE1A19"/>
    <w:pPr>
      <w:keepNext/>
      <w:framePr w:hSpace="187" w:wrap="around" w:vAnchor="page" w:hAnchor="page" w:xAlign="center" w:y="1441"/>
      <w:suppressOverlap/>
      <w:outlineLvl w:val="0"/>
    </w:pPr>
    <w:rPr>
      <w:rFonts w:asciiTheme="majorHAnsi" w:hAnsiTheme="majorHAnsi" w:cs="Arial"/>
      <w:bCs/>
      <w:caps/>
      <w:noProof/>
      <w:color w:val="C8CCB3" w:themeColor="accent3" w:themeTint="99"/>
      <w:kern w:val="44"/>
      <w:sz w:val="32"/>
      <w:szCs w:val="32"/>
    </w:rPr>
  </w:style>
  <w:style w:type="paragraph" w:styleId="Heading2">
    <w:name w:val="heading 2"/>
    <w:basedOn w:val="Normal"/>
    <w:next w:val="Normal"/>
    <w:qFormat/>
    <w:rsid w:val="00757CD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57CD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416D56"/>
    <w:pPr>
      <w:jc w:val="left"/>
    </w:pPr>
    <w:rPr>
      <w:caps/>
      <w:color w:val="0D0D0D" w:themeColor="text1" w:themeTint="F2"/>
      <w:spacing w:val="4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companyname">
    <w:name w:val="lower company name"/>
    <w:basedOn w:val="Normal"/>
    <w:rsid w:val="004077A8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416D56"/>
    <w:rPr>
      <w:rFonts w:asciiTheme="majorHAnsi" w:hAnsiTheme="majorHAnsi"/>
      <w:caps/>
      <w:color w:val="0D0D0D" w:themeColor="text1" w:themeTint="F2"/>
      <w:spacing w:val="4"/>
      <w:sz w:val="14"/>
      <w:szCs w:val="16"/>
    </w:rPr>
  </w:style>
  <w:style w:type="paragraph" w:customStyle="1" w:styleId="slogan">
    <w:name w:val="slogan"/>
    <w:basedOn w:val="Normal"/>
    <w:rsid w:val="004F49AB"/>
    <w:pPr>
      <w:outlineLvl w:val="2"/>
    </w:pPr>
    <w:rPr>
      <w:rFonts w:asciiTheme="majorHAnsi" w:hAnsiTheme="majorHAnsi"/>
      <w:i/>
      <w:spacing w:val="4"/>
      <w:szCs w:val="18"/>
    </w:rPr>
  </w:style>
  <w:style w:type="paragraph" w:customStyle="1" w:styleId="headingright">
    <w:name w:val="heading right"/>
    <w:basedOn w:val="Normal"/>
    <w:rsid w:val="00416D56"/>
    <w:pPr>
      <w:spacing w:line="240" w:lineRule="atLeast"/>
      <w:jc w:val="right"/>
    </w:pPr>
    <w:rPr>
      <w:rFonts w:asciiTheme="majorHAnsi" w:hAnsiTheme="majorHAnsi"/>
      <w:caps/>
      <w:color w:val="0D0D0D" w:themeColor="text1" w:themeTint="F2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rsid w:val="00416D56"/>
    <w:pPr>
      <w:spacing w:before="80"/>
    </w:pPr>
  </w:style>
  <w:style w:type="paragraph" w:customStyle="1" w:styleId="labels">
    <w:name w:val="labels"/>
    <w:basedOn w:val="Normal"/>
    <w:rsid w:val="00E9067E"/>
    <w:pPr>
      <w:jc w:val="right"/>
      <w:outlineLvl w:val="1"/>
    </w:pPr>
    <w:rPr>
      <w:rFonts w:asciiTheme="majorHAnsi" w:hAnsiTheme="majorHAnsi"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BalloonText">
    <w:name w:val="Balloon Text"/>
    <w:basedOn w:val="Normal"/>
    <w:link w:val="BalloonTextChar"/>
    <w:rsid w:val="00F96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940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C9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NDI\Desktop\layout\word\TS0102849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D0204F95C442478EB14C769D6ED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D259-6ABC-480A-8696-1553FFF957A4}"/>
      </w:docPartPr>
      <w:docPartBody>
        <w:p w:rsidR="00BF7525" w:rsidRDefault="008545A5">
          <w:pPr>
            <w:pStyle w:val="7BD0204F95C442478EB14C769D6ED950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CE64545CA6A84D8D88EDB7B70C66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97C4-C63D-4B7B-96E2-BE2441844693}"/>
      </w:docPartPr>
      <w:docPartBody>
        <w:p w:rsidR="00BF7525" w:rsidRDefault="008545A5">
          <w:pPr>
            <w:pStyle w:val="CE64545CA6A84D8D88EDB7B70C667BF7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0A8061505F604E59BB536C5390BA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50E6-7380-41AC-B415-4DDE3E9C6A22}"/>
      </w:docPartPr>
      <w:docPartBody>
        <w:p w:rsidR="00BF7525" w:rsidRDefault="008545A5">
          <w:pPr>
            <w:pStyle w:val="0A8061505F604E59BB536C5390BA44AF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8754D7B4A95A4E73B0B99E8582A0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99A07-B020-4EEC-9DA8-3B20EB9120F1}"/>
      </w:docPartPr>
      <w:docPartBody>
        <w:p w:rsidR="00BF7525" w:rsidRDefault="008545A5">
          <w:pPr>
            <w:pStyle w:val="8754D7B4A95A4E73B0B99E8582A01E2C"/>
          </w:pPr>
          <w:r w:rsidRPr="00AE1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545A5"/>
    <w:rsid w:val="008545A5"/>
    <w:rsid w:val="00BF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525"/>
    <w:rPr>
      <w:color w:val="808080"/>
    </w:rPr>
  </w:style>
  <w:style w:type="paragraph" w:customStyle="1" w:styleId="7BD0204F95C442478EB14C769D6ED950">
    <w:name w:val="7BD0204F95C442478EB14C769D6ED950"/>
    <w:rsid w:val="00BF7525"/>
  </w:style>
  <w:style w:type="paragraph" w:customStyle="1" w:styleId="CE64545CA6A84D8D88EDB7B70C667BF7">
    <w:name w:val="CE64545CA6A84D8D88EDB7B70C667BF7"/>
    <w:rsid w:val="00BF7525"/>
  </w:style>
  <w:style w:type="paragraph" w:customStyle="1" w:styleId="0A8061505F604E59BB536C5390BA44AF">
    <w:name w:val="0A8061505F604E59BB536C5390BA44AF"/>
    <w:rsid w:val="00BF7525"/>
  </w:style>
  <w:style w:type="paragraph" w:customStyle="1" w:styleId="8754D7B4A95A4E73B0B99E8582A01E2C">
    <w:name w:val="8754D7B4A95A4E73B0B99E8582A01E2C"/>
    <w:rsid w:val="00BF75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7BDA204-887B-48E7-BA36-9EF23C9FE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TS010284917</Template>
  <TotalTime>5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 (Green Gradient design)</dc:title>
  <dc:creator>PRADIP</dc:creator>
  <cp:lastModifiedBy>BlueBerry Labs Pvt</cp:lastModifiedBy>
  <cp:revision>2</cp:revision>
  <cp:lastPrinted>2008-07-24T22:49:00Z</cp:lastPrinted>
  <dcterms:created xsi:type="dcterms:W3CDTF">2015-08-17T21:41:00Z</dcterms:created>
  <dcterms:modified xsi:type="dcterms:W3CDTF">2015-08-17T21:41:00Z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TC102849179990</vt:lpwstr>
  </property>
</Properties>
</file>